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50" w:rsidRDefault="000B4850" w:rsidP="00FA0EFF">
      <w:pPr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附件</w:t>
      </w:r>
      <w:r>
        <w:rPr>
          <w:rFonts w:ascii="楷体" w:eastAsia="楷体" w:hAnsi="楷体"/>
          <w:b/>
          <w:sz w:val="30"/>
          <w:szCs w:val="30"/>
        </w:rPr>
        <w:t>6</w:t>
      </w:r>
    </w:p>
    <w:p w:rsidR="000B4850" w:rsidRDefault="000B4850" w:rsidP="00FA0EFF">
      <w:pPr>
        <w:spacing w:line="70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医疗发票汇总表</w:t>
      </w:r>
    </w:p>
    <w:p w:rsidR="000B4850" w:rsidRDefault="000B4850" w:rsidP="00FA0EFF">
      <w:pPr>
        <w:spacing w:line="700" w:lineRule="exact"/>
        <w:ind w:leftChars="-202" w:left="-52" w:hangingChars="133" w:hanging="37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困难职工姓名：</w:t>
      </w:r>
      <w:r>
        <w:rPr>
          <w:rFonts w:ascii="仿宋" w:eastAsia="仿宋" w:hAnsi="仿宋"/>
          <w:sz w:val="28"/>
          <w:szCs w:val="28"/>
        </w:rPr>
        <w:t xml:space="preserve">                 </w:t>
      </w:r>
      <w:r>
        <w:rPr>
          <w:rFonts w:ascii="仿宋" w:eastAsia="仿宋" w:hAnsi="仿宋" w:hint="eastAsia"/>
          <w:sz w:val="28"/>
          <w:szCs w:val="28"/>
        </w:rPr>
        <w:t>工作单位：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0"/>
        <w:gridCol w:w="1744"/>
        <w:gridCol w:w="2835"/>
        <w:gridCol w:w="2409"/>
        <w:gridCol w:w="1701"/>
      </w:tblGrid>
      <w:tr w:rsidR="000B4850" w:rsidTr="00C45A2F">
        <w:trPr>
          <w:trHeight w:val="441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医疗发票日期</w:t>
            </w: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发票总金额</w:t>
            </w: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个人支付金额</w:t>
            </w: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0B4850" w:rsidTr="00C45A2F">
        <w:trPr>
          <w:trHeight w:val="347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297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89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24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4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289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5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81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6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17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7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267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8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59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9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294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87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11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37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12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287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13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79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14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29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15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123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16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57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17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07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18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243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19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349"/>
        </w:trPr>
        <w:tc>
          <w:tcPr>
            <w:tcW w:w="950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20</w:t>
            </w:r>
          </w:p>
        </w:tc>
        <w:tc>
          <w:tcPr>
            <w:tcW w:w="1744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B4850" w:rsidTr="00C45A2F">
        <w:trPr>
          <w:trHeight w:val="583"/>
        </w:trPr>
        <w:tc>
          <w:tcPr>
            <w:tcW w:w="2694" w:type="dxa"/>
            <w:gridSpan w:val="2"/>
          </w:tcPr>
          <w:p w:rsidR="000B4850" w:rsidRDefault="000B4850" w:rsidP="00EF0DB9">
            <w:pPr>
              <w:spacing w:line="420" w:lineRule="exact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合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计</w:t>
            </w:r>
          </w:p>
        </w:tc>
        <w:tc>
          <w:tcPr>
            <w:tcW w:w="2835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409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</w:tcPr>
          <w:p w:rsidR="000B4850" w:rsidRDefault="000B4850" w:rsidP="00EF0DB9">
            <w:pPr>
              <w:spacing w:line="42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0B4850" w:rsidRDefault="000B4850" w:rsidP="00FA0EFF">
      <w:pPr>
        <w:rPr>
          <w:rFonts w:ascii="仿宋" w:eastAsia="仿宋" w:hAnsi="仿宋"/>
          <w:sz w:val="24"/>
          <w:szCs w:val="24"/>
        </w:rPr>
      </w:pPr>
    </w:p>
    <w:p w:rsidR="000B4850" w:rsidRDefault="000B4850" w:rsidP="00FA0EFF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基层工会填报人：</w:t>
      </w:r>
      <w:r>
        <w:rPr>
          <w:rFonts w:ascii="仿宋" w:eastAsia="仿宋" w:hAnsi="仿宋"/>
          <w:sz w:val="24"/>
          <w:szCs w:val="24"/>
        </w:rPr>
        <w:t xml:space="preserve">                                   </w:t>
      </w:r>
      <w:r>
        <w:rPr>
          <w:rFonts w:ascii="仿宋" w:eastAsia="仿宋" w:hAnsi="仿宋" w:hint="eastAsia"/>
          <w:sz w:val="24"/>
          <w:szCs w:val="24"/>
        </w:rPr>
        <w:t>填报日期：</w:t>
      </w:r>
    </w:p>
    <w:p w:rsidR="000B4850" w:rsidRPr="00FA0EFF" w:rsidRDefault="000B4850">
      <w:bookmarkStart w:id="0" w:name="_GoBack"/>
      <w:bookmarkEnd w:id="0"/>
    </w:p>
    <w:sectPr w:rsidR="000B4850" w:rsidRPr="00FA0EFF" w:rsidSect="00247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50" w:rsidRDefault="000B4850" w:rsidP="00FA0EFF">
      <w:r>
        <w:separator/>
      </w:r>
    </w:p>
  </w:endnote>
  <w:endnote w:type="continuationSeparator" w:id="0">
    <w:p w:rsidR="000B4850" w:rsidRDefault="000B4850" w:rsidP="00FA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50" w:rsidRDefault="000B48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50" w:rsidRDefault="000B485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50" w:rsidRDefault="000B48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50" w:rsidRDefault="000B4850" w:rsidP="00FA0EFF">
      <w:r>
        <w:separator/>
      </w:r>
    </w:p>
  </w:footnote>
  <w:footnote w:type="continuationSeparator" w:id="0">
    <w:p w:rsidR="000B4850" w:rsidRDefault="000B4850" w:rsidP="00FA0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50" w:rsidRDefault="000B48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50" w:rsidRDefault="000B4850" w:rsidP="00EF0DB9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850" w:rsidRDefault="000B485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0F1"/>
    <w:rsid w:val="000B4850"/>
    <w:rsid w:val="00247E14"/>
    <w:rsid w:val="005E724D"/>
    <w:rsid w:val="008E50F1"/>
    <w:rsid w:val="00B54F5E"/>
    <w:rsid w:val="00C45A2F"/>
    <w:rsid w:val="00EF0DB9"/>
    <w:rsid w:val="00FA0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EF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A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0EFF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0EFF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F8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41</Words>
  <Characters>239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陶悦心</dc:creator>
  <cp:keywords/>
  <dc:description/>
  <cp:lastModifiedBy>雨林木风</cp:lastModifiedBy>
  <cp:revision>3</cp:revision>
  <cp:lastPrinted>2019-03-04T03:17:00Z</cp:lastPrinted>
  <dcterms:created xsi:type="dcterms:W3CDTF">2019-02-25T03:12:00Z</dcterms:created>
  <dcterms:modified xsi:type="dcterms:W3CDTF">2019-03-04T03:18:00Z</dcterms:modified>
</cp:coreProperties>
</file>